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A2B81">
      <w:pPr>
        <w:overflowPunct w:val="0"/>
        <w:rPr>
          <w:rFonts w:hint="eastAsia" w:eastAsia="黑体"/>
          <w:lang w:val="en-US" w:eastAsia="zh-CN"/>
        </w:rPr>
      </w:pPr>
      <w:r>
        <w:rPr>
          <w:rFonts w:eastAsia="黑体"/>
        </w:rPr>
        <w:t>附件</w:t>
      </w:r>
    </w:p>
    <w:p w14:paraId="023A06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297" w:beforeLines="50" w:after="29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eastAsia="方正小标宋简体" w:cs="Times New Roman"/>
          <w:spacing w:val="0"/>
          <w:sz w:val="44"/>
          <w:szCs w:val="44"/>
          <w:lang w:val="en-US" w:eastAsia="zh-CN"/>
        </w:rPr>
        <w:t>2025年活动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开展情况统计表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市教育局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）</w:t>
      </w:r>
    </w:p>
    <w:p w14:paraId="504FC0F0">
      <w:pPr>
        <w:overflowPunct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bCs/>
          <w:sz w:val="28"/>
          <w:szCs w:val="28"/>
          <w:u w:val="none"/>
          <w:lang w:val="en-US" w:eastAsia="zh-CN"/>
        </w:rPr>
        <w:t>市教育局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（盖章）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2867"/>
        <w:gridCol w:w="1517"/>
        <w:gridCol w:w="2133"/>
        <w:gridCol w:w="1767"/>
        <w:gridCol w:w="1969"/>
      </w:tblGrid>
      <w:tr w14:paraId="2883F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8" w:type="dxa"/>
            <w:vAlign w:val="center"/>
          </w:tcPr>
          <w:p w14:paraId="6ABB82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867" w:type="dxa"/>
            <w:vAlign w:val="center"/>
          </w:tcPr>
          <w:p w14:paraId="255478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 w14:paraId="663846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133" w:type="dxa"/>
            <w:vAlign w:val="center"/>
          </w:tcPr>
          <w:p w14:paraId="253626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 w14:paraId="7A7ED8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969" w:type="dxa"/>
            <w:vAlign w:val="center"/>
          </w:tcPr>
          <w:p w14:paraId="7B8B84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5DB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8" w:type="dxa"/>
            <w:vAlign w:val="center"/>
          </w:tcPr>
          <w:p w14:paraId="5AD6B6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867" w:type="dxa"/>
            <w:vAlign w:val="center"/>
          </w:tcPr>
          <w:p w14:paraId="2B5690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 w14:paraId="1F9A9B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中职学校数</w:t>
            </w:r>
          </w:p>
        </w:tc>
        <w:tc>
          <w:tcPr>
            <w:tcW w:w="2133" w:type="dxa"/>
            <w:vAlign w:val="center"/>
          </w:tcPr>
          <w:p w14:paraId="54B8BF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 w14:paraId="376770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中职在校生数</w:t>
            </w:r>
          </w:p>
        </w:tc>
        <w:tc>
          <w:tcPr>
            <w:tcW w:w="1969" w:type="dxa"/>
            <w:vAlign w:val="center"/>
          </w:tcPr>
          <w:p w14:paraId="3B070C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9A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8" w:type="dxa"/>
            <w:vAlign w:val="center"/>
          </w:tcPr>
          <w:p w14:paraId="1FC328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系列活动</w:t>
            </w:r>
          </w:p>
        </w:tc>
        <w:tc>
          <w:tcPr>
            <w:tcW w:w="2867" w:type="dxa"/>
            <w:vAlign w:val="center"/>
          </w:tcPr>
          <w:p w14:paraId="4A5267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举办校级活动中职学校数</w:t>
            </w:r>
          </w:p>
        </w:tc>
        <w:tc>
          <w:tcPr>
            <w:tcW w:w="3650" w:type="dxa"/>
            <w:gridSpan w:val="2"/>
            <w:vAlign w:val="center"/>
          </w:tcPr>
          <w:p w14:paraId="74D524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中职校级活动总数</w:t>
            </w:r>
          </w:p>
        </w:tc>
        <w:tc>
          <w:tcPr>
            <w:tcW w:w="3736" w:type="dxa"/>
            <w:gridSpan w:val="2"/>
            <w:vAlign w:val="center"/>
          </w:tcPr>
          <w:p w14:paraId="39043F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参与校级活动中职学生数</w:t>
            </w:r>
          </w:p>
        </w:tc>
      </w:tr>
      <w:tr w14:paraId="0DFA3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8" w:type="dxa"/>
            <w:vAlign w:val="center"/>
          </w:tcPr>
          <w:p w14:paraId="00C57E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爱国主义教育活动</w:t>
            </w:r>
          </w:p>
        </w:tc>
        <w:tc>
          <w:tcPr>
            <w:tcW w:w="2867" w:type="dxa"/>
            <w:vAlign w:val="center"/>
          </w:tcPr>
          <w:p w14:paraId="78852B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50" w:type="dxa"/>
            <w:gridSpan w:val="2"/>
            <w:vAlign w:val="center"/>
          </w:tcPr>
          <w:p w14:paraId="52CD05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6" w:type="dxa"/>
            <w:gridSpan w:val="2"/>
            <w:vAlign w:val="center"/>
          </w:tcPr>
          <w:p w14:paraId="563B8E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A91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8" w:type="dxa"/>
            <w:vMerge w:val="restart"/>
            <w:vAlign w:val="center"/>
          </w:tcPr>
          <w:p w14:paraId="16C50A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劳动习惯养成行动</w:t>
            </w:r>
          </w:p>
        </w:tc>
        <w:tc>
          <w:tcPr>
            <w:tcW w:w="2867" w:type="dxa"/>
            <w:vAlign w:val="center"/>
          </w:tcPr>
          <w:p w14:paraId="7D1913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50" w:type="dxa"/>
            <w:gridSpan w:val="2"/>
            <w:vAlign w:val="center"/>
          </w:tcPr>
          <w:p w14:paraId="121174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6" w:type="dxa"/>
            <w:gridSpan w:val="2"/>
            <w:vAlign w:val="center"/>
          </w:tcPr>
          <w:p w14:paraId="771F85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18F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8" w:type="dxa"/>
            <w:vMerge w:val="continue"/>
            <w:vAlign w:val="center"/>
          </w:tcPr>
          <w:p w14:paraId="1C23DA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53" w:type="dxa"/>
            <w:gridSpan w:val="5"/>
            <w:vAlign w:val="center"/>
          </w:tcPr>
          <w:p w14:paraId="462B3F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本地区职业学校共邀请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名各级劳模工匠开展宣讲活动。</w:t>
            </w:r>
          </w:p>
        </w:tc>
      </w:tr>
      <w:tr w14:paraId="24457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8" w:type="dxa"/>
            <w:vAlign w:val="center"/>
          </w:tcPr>
          <w:p w14:paraId="0F3461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技能传承中华优传统文化活动</w:t>
            </w:r>
          </w:p>
        </w:tc>
        <w:tc>
          <w:tcPr>
            <w:tcW w:w="2867" w:type="dxa"/>
            <w:vAlign w:val="center"/>
          </w:tcPr>
          <w:p w14:paraId="38C140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50" w:type="dxa"/>
            <w:gridSpan w:val="2"/>
            <w:vAlign w:val="center"/>
          </w:tcPr>
          <w:p w14:paraId="1DBF63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6" w:type="dxa"/>
            <w:gridSpan w:val="2"/>
            <w:vAlign w:val="center"/>
          </w:tcPr>
          <w:p w14:paraId="2CFAAE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2F7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8" w:type="dxa"/>
            <w:vMerge w:val="restart"/>
            <w:vAlign w:val="center"/>
          </w:tcPr>
          <w:p w14:paraId="0B1FD4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“未来工匠”读书行动</w:t>
            </w:r>
          </w:p>
        </w:tc>
        <w:tc>
          <w:tcPr>
            <w:tcW w:w="2867" w:type="dxa"/>
            <w:vAlign w:val="center"/>
          </w:tcPr>
          <w:p w14:paraId="1B8C37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50" w:type="dxa"/>
            <w:gridSpan w:val="2"/>
            <w:vAlign w:val="center"/>
          </w:tcPr>
          <w:p w14:paraId="4B7750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6" w:type="dxa"/>
            <w:gridSpan w:val="2"/>
            <w:vAlign w:val="center"/>
          </w:tcPr>
          <w:p w14:paraId="4137DF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BCB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8" w:type="dxa"/>
            <w:vMerge w:val="continue"/>
            <w:vAlign w:val="center"/>
          </w:tcPr>
          <w:p w14:paraId="261BF1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53" w:type="dxa"/>
            <w:gridSpan w:val="5"/>
            <w:vAlign w:val="center"/>
          </w:tcPr>
          <w:p w14:paraId="5993AD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本地区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所学校举办职教学生读党报活动，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人次学生参与。</w:t>
            </w:r>
          </w:p>
        </w:tc>
      </w:tr>
      <w:tr w14:paraId="27CF2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8" w:type="dxa"/>
            <w:vAlign w:val="center"/>
          </w:tcPr>
          <w:p w14:paraId="6A1009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“文明风采”活动</w:t>
            </w:r>
          </w:p>
        </w:tc>
        <w:tc>
          <w:tcPr>
            <w:tcW w:w="2867" w:type="dxa"/>
            <w:vAlign w:val="center"/>
          </w:tcPr>
          <w:p w14:paraId="645656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50" w:type="dxa"/>
            <w:gridSpan w:val="2"/>
            <w:vAlign w:val="center"/>
          </w:tcPr>
          <w:p w14:paraId="7A2822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6" w:type="dxa"/>
            <w:gridSpan w:val="2"/>
            <w:vAlign w:val="center"/>
          </w:tcPr>
          <w:p w14:paraId="4C13BA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DB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8" w:type="dxa"/>
            <w:vAlign w:val="center"/>
          </w:tcPr>
          <w:p w14:paraId="58F808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服务中小学生劳动教育、职业体验情况</w:t>
            </w:r>
          </w:p>
        </w:tc>
        <w:tc>
          <w:tcPr>
            <w:tcW w:w="10253" w:type="dxa"/>
            <w:gridSpan w:val="5"/>
            <w:vAlign w:val="center"/>
          </w:tcPr>
          <w:p w14:paraId="207C11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本地区有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职业学校服务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中小学开展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劳动教育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、职业体验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，中小学生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人次参与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</w:tc>
      </w:tr>
    </w:tbl>
    <w:p w14:paraId="299F83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49F795E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297" w:beforeLines="50" w:after="297" w:afterLines="50"/>
        <w:jc w:val="center"/>
        <w:textAlignment w:val="auto"/>
        <w:rPr>
          <w:rFonts w:hint="eastAsia" w:eastAsia="方正小标宋简体" w:cs="Times New Roman"/>
          <w:spacing w:val="0"/>
          <w:sz w:val="44"/>
          <w:szCs w:val="44"/>
          <w:lang w:val="en-US" w:eastAsia="zh-CN"/>
        </w:rPr>
      </w:pPr>
    </w:p>
    <w:p w14:paraId="317B52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297" w:beforeLines="50" w:after="29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eastAsia="方正小标宋简体" w:cs="Times New Roman"/>
          <w:spacing w:val="0"/>
          <w:sz w:val="44"/>
          <w:szCs w:val="44"/>
          <w:lang w:val="en-US" w:eastAsia="zh-CN"/>
        </w:rPr>
        <w:t>2025年活动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开展情况统计表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高职院校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）</w:t>
      </w:r>
    </w:p>
    <w:p w14:paraId="74636A4B">
      <w:pPr>
        <w:overflowPunct w:val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bCs/>
          <w:sz w:val="28"/>
          <w:szCs w:val="28"/>
          <w:u w:val="none"/>
          <w:lang w:val="en-US" w:eastAsia="zh-CN"/>
        </w:rPr>
        <w:t>高职院校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（盖章）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</w:rPr>
        <w:t xml:space="preserve">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1"/>
        <w:gridCol w:w="1440"/>
        <w:gridCol w:w="1545"/>
        <w:gridCol w:w="1901"/>
        <w:gridCol w:w="2162"/>
        <w:gridCol w:w="2162"/>
      </w:tblGrid>
      <w:tr w14:paraId="41509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Align w:val="center"/>
          </w:tcPr>
          <w:p w14:paraId="40A1AB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40" w:type="dxa"/>
            <w:vAlign w:val="center"/>
          </w:tcPr>
          <w:p w14:paraId="11FCE1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5F029C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901" w:type="dxa"/>
            <w:vAlign w:val="center"/>
          </w:tcPr>
          <w:p w14:paraId="771C0F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vAlign w:val="center"/>
          </w:tcPr>
          <w:p w14:paraId="0E2309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162" w:type="dxa"/>
            <w:vAlign w:val="center"/>
          </w:tcPr>
          <w:p w14:paraId="590AB8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5C5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Align w:val="center"/>
          </w:tcPr>
          <w:p w14:paraId="5DCE90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985" w:type="dxa"/>
            <w:gridSpan w:val="2"/>
            <w:vAlign w:val="center"/>
          </w:tcPr>
          <w:p w14:paraId="5AF1C2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1" w:type="dxa"/>
            <w:vAlign w:val="center"/>
          </w:tcPr>
          <w:p w14:paraId="59DC09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在校生数</w:t>
            </w:r>
          </w:p>
        </w:tc>
        <w:tc>
          <w:tcPr>
            <w:tcW w:w="4324" w:type="dxa"/>
            <w:gridSpan w:val="2"/>
            <w:vAlign w:val="center"/>
          </w:tcPr>
          <w:p w14:paraId="68FBA9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02C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Align w:val="center"/>
          </w:tcPr>
          <w:p w14:paraId="61A569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系列活动</w:t>
            </w:r>
          </w:p>
        </w:tc>
        <w:tc>
          <w:tcPr>
            <w:tcW w:w="4886" w:type="dxa"/>
            <w:gridSpan w:val="3"/>
            <w:vAlign w:val="center"/>
          </w:tcPr>
          <w:p w14:paraId="530F8D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校级活动总数</w:t>
            </w:r>
          </w:p>
        </w:tc>
        <w:tc>
          <w:tcPr>
            <w:tcW w:w="4324" w:type="dxa"/>
            <w:gridSpan w:val="2"/>
            <w:vAlign w:val="center"/>
          </w:tcPr>
          <w:p w14:paraId="2B7669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参与校级活动高职学生数</w:t>
            </w:r>
          </w:p>
        </w:tc>
      </w:tr>
      <w:tr w14:paraId="47959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Align w:val="center"/>
          </w:tcPr>
          <w:p w14:paraId="523A5C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爱国主义教育活动</w:t>
            </w:r>
          </w:p>
        </w:tc>
        <w:tc>
          <w:tcPr>
            <w:tcW w:w="4886" w:type="dxa"/>
            <w:gridSpan w:val="3"/>
            <w:vAlign w:val="center"/>
          </w:tcPr>
          <w:p w14:paraId="54F5CC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24" w:type="dxa"/>
            <w:gridSpan w:val="2"/>
            <w:vAlign w:val="center"/>
          </w:tcPr>
          <w:p w14:paraId="2752F7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796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Merge w:val="restart"/>
            <w:vAlign w:val="center"/>
          </w:tcPr>
          <w:p w14:paraId="69610B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劳动习惯养成行动</w:t>
            </w:r>
          </w:p>
        </w:tc>
        <w:tc>
          <w:tcPr>
            <w:tcW w:w="4886" w:type="dxa"/>
            <w:gridSpan w:val="3"/>
            <w:vAlign w:val="center"/>
          </w:tcPr>
          <w:p w14:paraId="7D70BD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24" w:type="dxa"/>
            <w:gridSpan w:val="2"/>
            <w:vAlign w:val="center"/>
          </w:tcPr>
          <w:p w14:paraId="28EA9A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D57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Merge w:val="continue"/>
            <w:vAlign w:val="center"/>
          </w:tcPr>
          <w:p w14:paraId="6495CB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10" w:type="dxa"/>
            <w:gridSpan w:val="5"/>
            <w:vAlign w:val="center"/>
          </w:tcPr>
          <w:p w14:paraId="01EB34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本校共邀请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名各级劳模工匠开展宣讲活动。</w:t>
            </w:r>
          </w:p>
        </w:tc>
      </w:tr>
      <w:tr w14:paraId="27D4E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Align w:val="center"/>
          </w:tcPr>
          <w:p w14:paraId="1C7AFE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技能传承中华优秀传统文化活动</w:t>
            </w:r>
          </w:p>
        </w:tc>
        <w:tc>
          <w:tcPr>
            <w:tcW w:w="4886" w:type="dxa"/>
            <w:gridSpan w:val="3"/>
            <w:vAlign w:val="center"/>
          </w:tcPr>
          <w:p w14:paraId="5594EE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24" w:type="dxa"/>
            <w:gridSpan w:val="2"/>
            <w:vAlign w:val="center"/>
          </w:tcPr>
          <w:p w14:paraId="4346FE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94E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Merge w:val="restart"/>
            <w:vAlign w:val="center"/>
          </w:tcPr>
          <w:p w14:paraId="7C4A36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“未来工匠”读书行动</w:t>
            </w:r>
          </w:p>
        </w:tc>
        <w:tc>
          <w:tcPr>
            <w:tcW w:w="4886" w:type="dxa"/>
            <w:gridSpan w:val="3"/>
            <w:vAlign w:val="center"/>
          </w:tcPr>
          <w:p w14:paraId="0836CF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24" w:type="dxa"/>
            <w:gridSpan w:val="2"/>
            <w:vAlign w:val="center"/>
          </w:tcPr>
          <w:p w14:paraId="75AC78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3E5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Merge w:val="continue"/>
            <w:vAlign w:val="center"/>
          </w:tcPr>
          <w:p w14:paraId="1679F3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10" w:type="dxa"/>
            <w:gridSpan w:val="5"/>
            <w:vAlign w:val="center"/>
          </w:tcPr>
          <w:p w14:paraId="2256B2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本校举办职教学生读党报活动，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人次学生参与。</w:t>
            </w:r>
          </w:p>
        </w:tc>
      </w:tr>
      <w:tr w14:paraId="60315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Align w:val="center"/>
          </w:tcPr>
          <w:p w14:paraId="593D54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“文明风采”活动</w:t>
            </w:r>
          </w:p>
        </w:tc>
        <w:tc>
          <w:tcPr>
            <w:tcW w:w="4886" w:type="dxa"/>
            <w:gridSpan w:val="3"/>
            <w:vAlign w:val="center"/>
          </w:tcPr>
          <w:p w14:paraId="5E0986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24" w:type="dxa"/>
            <w:gridSpan w:val="2"/>
            <w:vAlign w:val="center"/>
          </w:tcPr>
          <w:p w14:paraId="291DE7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EFF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Align w:val="center"/>
          </w:tcPr>
          <w:p w14:paraId="16ED43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服务中小学生劳动教育、职业体验情况</w:t>
            </w:r>
          </w:p>
        </w:tc>
        <w:tc>
          <w:tcPr>
            <w:tcW w:w="9210" w:type="dxa"/>
            <w:gridSpan w:val="5"/>
            <w:vAlign w:val="center"/>
          </w:tcPr>
          <w:p w14:paraId="377876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本校服务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所中小学开展了劳动教育、职业体验，中小学生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人次参与。</w:t>
            </w:r>
          </w:p>
        </w:tc>
      </w:tr>
    </w:tbl>
    <w:p w14:paraId="0B49A10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footerReference r:id="rId3" w:type="first"/>
      <w:pgSz w:w="16838" w:h="11906" w:orient="landscape"/>
      <w:pgMar w:top="1587" w:right="2098" w:bottom="1474" w:left="1985" w:header="851" w:footer="1417" w:gutter="0"/>
      <w:pgNumType w:fmt="decimal" w:start="1"/>
      <w:cols w:space="0" w:num="1"/>
      <w:rtlGutter w:val="0"/>
      <w:docGrid w:type="lines" w:linePitch="5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37DF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9CE26E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9CE26E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HorizontalSpacing w:val="213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MDgwNDViNzEyNWE4YTQ1OGRlZWQ5ZjI4ZDA1ODkifQ=="/>
    <w:docVar w:name="KSO_WPS_MARK_KEY" w:val="59716814-bef5-43a3-a2ba-1c844d8f9579"/>
  </w:docVars>
  <w:rsids>
    <w:rsidRoot w:val="36BD7954"/>
    <w:rsid w:val="000409AE"/>
    <w:rsid w:val="000D03BC"/>
    <w:rsid w:val="001042BD"/>
    <w:rsid w:val="001570FF"/>
    <w:rsid w:val="002A196C"/>
    <w:rsid w:val="00397158"/>
    <w:rsid w:val="00593490"/>
    <w:rsid w:val="005D142A"/>
    <w:rsid w:val="005F3523"/>
    <w:rsid w:val="00613456"/>
    <w:rsid w:val="00665BAD"/>
    <w:rsid w:val="006B4F71"/>
    <w:rsid w:val="0075104F"/>
    <w:rsid w:val="007C527E"/>
    <w:rsid w:val="00AF20E3"/>
    <w:rsid w:val="00B82F0F"/>
    <w:rsid w:val="00BA6C49"/>
    <w:rsid w:val="00C61B3E"/>
    <w:rsid w:val="00E6474B"/>
    <w:rsid w:val="01155A69"/>
    <w:rsid w:val="011D5669"/>
    <w:rsid w:val="014F404B"/>
    <w:rsid w:val="019C0FDF"/>
    <w:rsid w:val="01B53D06"/>
    <w:rsid w:val="02016455"/>
    <w:rsid w:val="02AD361F"/>
    <w:rsid w:val="02BF56D5"/>
    <w:rsid w:val="032338E1"/>
    <w:rsid w:val="035A08B5"/>
    <w:rsid w:val="037C0588"/>
    <w:rsid w:val="03EF11D6"/>
    <w:rsid w:val="03F4464C"/>
    <w:rsid w:val="041D22F2"/>
    <w:rsid w:val="04546C10"/>
    <w:rsid w:val="04B476F2"/>
    <w:rsid w:val="04D16230"/>
    <w:rsid w:val="04D37589"/>
    <w:rsid w:val="04DE73A6"/>
    <w:rsid w:val="04F114AA"/>
    <w:rsid w:val="05047743"/>
    <w:rsid w:val="05173AD1"/>
    <w:rsid w:val="05427180"/>
    <w:rsid w:val="05620FA2"/>
    <w:rsid w:val="05A36F5B"/>
    <w:rsid w:val="05D3437A"/>
    <w:rsid w:val="05DC0D64"/>
    <w:rsid w:val="05E4625F"/>
    <w:rsid w:val="06364822"/>
    <w:rsid w:val="06507078"/>
    <w:rsid w:val="066E47AA"/>
    <w:rsid w:val="06735E86"/>
    <w:rsid w:val="06A42F8B"/>
    <w:rsid w:val="06D638BD"/>
    <w:rsid w:val="074327A4"/>
    <w:rsid w:val="074C52BC"/>
    <w:rsid w:val="07666599"/>
    <w:rsid w:val="07F21C26"/>
    <w:rsid w:val="07F609F9"/>
    <w:rsid w:val="084C38DA"/>
    <w:rsid w:val="087921F6"/>
    <w:rsid w:val="08935065"/>
    <w:rsid w:val="08BD0334"/>
    <w:rsid w:val="08E9737B"/>
    <w:rsid w:val="093E0ECA"/>
    <w:rsid w:val="094445B2"/>
    <w:rsid w:val="096D0170"/>
    <w:rsid w:val="0972139B"/>
    <w:rsid w:val="09A023C6"/>
    <w:rsid w:val="09AE0FC9"/>
    <w:rsid w:val="09D771D4"/>
    <w:rsid w:val="0A0855DF"/>
    <w:rsid w:val="0A3313CA"/>
    <w:rsid w:val="0A3D64C7"/>
    <w:rsid w:val="0A732034"/>
    <w:rsid w:val="0A742C74"/>
    <w:rsid w:val="0A8C18E0"/>
    <w:rsid w:val="0B426588"/>
    <w:rsid w:val="0B7033CF"/>
    <w:rsid w:val="0B770C6E"/>
    <w:rsid w:val="0B9658A3"/>
    <w:rsid w:val="0BB834A3"/>
    <w:rsid w:val="0C4066D1"/>
    <w:rsid w:val="0C6531BD"/>
    <w:rsid w:val="0C7A6802"/>
    <w:rsid w:val="0C931AD8"/>
    <w:rsid w:val="0C98501B"/>
    <w:rsid w:val="0CAF504B"/>
    <w:rsid w:val="0CD36378"/>
    <w:rsid w:val="0CD8309B"/>
    <w:rsid w:val="0D182234"/>
    <w:rsid w:val="0D471FD0"/>
    <w:rsid w:val="0D521F8E"/>
    <w:rsid w:val="0DB963B9"/>
    <w:rsid w:val="0DF6712F"/>
    <w:rsid w:val="0E971466"/>
    <w:rsid w:val="0F0F78C8"/>
    <w:rsid w:val="0F2B1C8A"/>
    <w:rsid w:val="0F421593"/>
    <w:rsid w:val="0F525DD5"/>
    <w:rsid w:val="0F917E25"/>
    <w:rsid w:val="0FB17D94"/>
    <w:rsid w:val="0FB92424"/>
    <w:rsid w:val="103C2486"/>
    <w:rsid w:val="105477D0"/>
    <w:rsid w:val="105B298D"/>
    <w:rsid w:val="10771219"/>
    <w:rsid w:val="10C27533"/>
    <w:rsid w:val="10E4337A"/>
    <w:rsid w:val="10F27003"/>
    <w:rsid w:val="10FC6C96"/>
    <w:rsid w:val="1111746F"/>
    <w:rsid w:val="112B26E3"/>
    <w:rsid w:val="11A025A1"/>
    <w:rsid w:val="11A26F13"/>
    <w:rsid w:val="11EC0783"/>
    <w:rsid w:val="125A06D4"/>
    <w:rsid w:val="12D75476"/>
    <w:rsid w:val="12F37FA0"/>
    <w:rsid w:val="12F6758B"/>
    <w:rsid w:val="13072C95"/>
    <w:rsid w:val="13826F22"/>
    <w:rsid w:val="138C7166"/>
    <w:rsid w:val="13D843CC"/>
    <w:rsid w:val="13EE5846"/>
    <w:rsid w:val="1468384A"/>
    <w:rsid w:val="14760EFD"/>
    <w:rsid w:val="147A532B"/>
    <w:rsid w:val="14961A2A"/>
    <w:rsid w:val="149E160A"/>
    <w:rsid w:val="14F2515D"/>
    <w:rsid w:val="14FC7061"/>
    <w:rsid w:val="151B5E33"/>
    <w:rsid w:val="15202377"/>
    <w:rsid w:val="152B483C"/>
    <w:rsid w:val="15444D61"/>
    <w:rsid w:val="1560359D"/>
    <w:rsid w:val="15840012"/>
    <w:rsid w:val="15A07014"/>
    <w:rsid w:val="15B11221"/>
    <w:rsid w:val="15F94B93"/>
    <w:rsid w:val="163F05DA"/>
    <w:rsid w:val="167D1103"/>
    <w:rsid w:val="169821E7"/>
    <w:rsid w:val="16BC5986"/>
    <w:rsid w:val="16BF4629"/>
    <w:rsid w:val="16D43419"/>
    <w:rsid w:val="16EE3DE2"/>
    <w:rsid w:val="170B2BB3"/>
    <w:rsid w:val="172739FF"/>
    <w:rsid w:val="172E1B66"/>
    <w:rsid w:val="176F3141"/>
    <w:rsid w:val="17764DEC"/>
    <w:rsid w:val="17A203AE"/>
    <w:rsid w:val="17B2302E"/>
    <w:rsid w:val="17D42E70"/>
    <w:rsid w:val="182A09F6"/>
    <w:rsid w:val="18561735"/>
    <w:rsid w:val="18722EE9"/>
    <w:rsid w:val="18EE62E8"/>
    <w:rsid w:val="18FD5DE5"/>
    <w:rsid w:val="19143360"/>
    <w:rsid w:val="192B6C94"/>
    <w:rsid w:val="19337DEC"/>
    <w:rsid w:val="19B56B40"/>
    <w:rsid w:val="1A044015"/>
    <w:rsid w:val="1A0516D7"/>
    <w:rsid w:val="1A1F3E1B"/>
    <w:rsid w:val="1A206975"/>
    <w:rsid w:val="1A795249"/>
    <w:rsid w:val="1A7C1C33"/>
    <w:rsid w:val="1ACC4407"/>
    <w:rsid w:val="1B027E29"/>
    <w:rsid w:val="1B244243"/>
    <w:rsid w:val="1B6325E7"/>
    <w:rsid w:val="1B6C3612"/>
    <w:rsid w:val="1B904590"/>
    <w:rsid w:val="1B917B2A"/>
    <w:rsid w:val="1BCD1683"/>
    <w:rsid w:val="1BFB5FF1"/>
    <w:rsid w:val="1C13053F"/>
    <w:rsid w:val="1C3657AE"/>
    <w:rsid w:val="1C66579B"/>
    <w:rsid w:val="1C682F9F"/>
    <w:rsid w:val="1C6E7E6B"/>
    <w:rsid w:val="1CB47291"/>
    <w:rsid w:val="1CC43576"/>
    <w:rsid w:val="1CCC4B92"/>
    <w:rsid w:val="1CD221A8"/>
    <w:rsid w:val="1D227214"/>
    <w:rsid w:val="1D2D16C3"/>
    <w:rsid w:val="1D5141E9"/>
    <w:rsid w:val="1D6D24A1"/>
    <w:rsid w:val="1DA461C7"/>
    <w:rsid w:val="1DA556DE"/>
    <w:rsid w:val="1DA9401E"/>
    <w:rsid w:val="1DB623AF"/>
    <w:rsid w:val="1DEB5128"/>
    <w:rsid w:val="1E390005"/>
    <w:rsid w:val="1E482B74"/>
    <w:rsid w:val="1EE25641"/>
    <w:rsid w:val="1F0E3240"/>
    <w:rsid w:val="1F627D66"/>
    <w:rsid w:val="1F672A7C"/>
    <w:rsid w:val="1F6932DE"/>
    <w:rsid w:val="1F74578F"/>
    <w:rsid w:val="1FA812D1"/>
    <w:rsid w:val="1FB15454"/>
    <w:rsid w:val="1FD22790"/>
    <w:rsid w:val="202304BB"/>
    <w:rsid w:val="20C8262F"/>
    <w:rsid w:val="20DD0F8D"/>
    <w:rsid w:val="20F52F59"/>
    <w:rsid w:val="21537630"/>
    <w:rsid w:val="215E5AFF"/>
    <w:rsid w:val="21AF0D0A"/>
    <w:rsid w:val="22586330"/>
    <w:rsid w:val="23037122"/>
    <w:rsid w:val="23256DAA"/>
    <w:rsid w:val="232F2829"/>
    <w:rsid w:val="23502079"/>
    <w:rsid w:val="2358226E"/>
    <w:rsid w:val="236C5BC2"/>
    <w:rsid w:val="23C16AD3"/>
    <w:rsid w:val="23EB5CE5"/>
    <w:rsid w:val="246A0D01"/>
    <w:rsid w:val="247D04E4"/>
    <w:rsid w:val="247F5D78"/>
    <w:rsid w:val="24853FA4"/>
    <w:rsid w:val="24A54FD8"/>
    <w:rsid w:val="24AC7783"/>
    <w:rsid w:val="24E44142"/>
    <w:rsid w:val="250255F5"/>
    <w:rsid w:val="2560231B"/>
    <w:rsid w:val="25626093"/>
    <w:rsid w:val="25CB5EB9"/>
    <w:rsid w:val="26234D89"/>
    <w:rsid w:val="262E450B"/>
    <w:rsid w:val="266B625E"/>
    <w:rsid w:val="268D0EEE"/>
    <w:rsid w:val="26D42FC1"/>
    <w:rsid w:val="26E8081A"/>
    <w:rsid w:val="273F2862"/>
    <w:rsid w:val="27532138"/>
    <w:rsid w:val="27B25500"/>
    <w:rsid w:val="27F711DD"/>
    <w:rsid w:val="2812437B"/>
    <w:rsid w:val="28403AE6"/>
    <w:rsid w:val="2858552C"/>
    <w:rsid w:val="28666CFD"/>
    <w:rsid w:val="286D0B45"/>
    <w:rsid w:val="28773C04"/>
    <w:rsid w:val="28975CAA"/>
    <w:rsid w:val="28A30E9D"/>
    <w:rsid w:val="28F214DC"/>
    <w:rsid w:val="29192F0D"/>
    <w:rsid w:val="292C07FD"/>
    <w:rsid w:val="29890093"/>
    <w:rsid w:val="2A104D54"/>
    <w:rsid w:val="2A3B0766"/>
    <w:rsid w:val="2AB00011"/>
    <w:rsid w:val="2ABF2E52"/>
    <w:rsid w:val="2ACF6E57"/>
    <w:rsid w:val="2AE97933"/>
    <w:rsid w:val="2B17317F"/>
    <w:rsid w:val="2B74267D"/>
    <w:rsid w:val="2B9D7BD5"/>
    <w:rsid w:val="2BC51EC5"/>
    <w:rsid w:val="2BD66E93"/>
    <w:rsid w:val="2BDA1A1F"/>
    <w:rsid w:val="2BE766D9"/>
    <w:rsid w:val="2BED2EB5"/>
    <w:rsid w:val="2C0544B7"/>
    <w:rsid w:val="2C1C6592"/>
    <w:rsid w:val="2CB527C5"/>
    <w:rsid w:val="2CC22D73"/>
    <w:rsid w:val="2CE35F27"/>
    <w:rsid w:val="2CF43027"/>
    <w:rsid w:val="2D14247A"/>
    <w:rsid w:val="2D4D13D7"/>
    <w:rsid w:val="2D9C1491"/>
    <w:rsid w:val="2DBB557B"/>
    <w:rsid w:val="2DC85140"/>
    <w:rsid w:val="2DD1025A"/>
    <w:rsid w:val="2E1B14D5"/>
    <w:rsid w:val="2E3372E7"/>
    <w:rsid w:val="2E4427DA"/>
    <w:rsid w:val="2E5F13C2"/>
    <w:rsid w:val="2E7A7898"/>
    <w:rsid w:val="2E8B2F21"/>
    <w:rsid w:val="2E95702C"/>
    <w:rsid w:val="2EA82A69"/>
    <w:rsid w:val="2EDD7936"/>
    <w:rsid w:val="2F0D0E1E"/>
    <w:rsid w:val="2F381612"/>
    <w:rsid w:val="2F433ACB"/>
    <w:rsid w:val="2FB151B7"/>
    <w:rsid w:val="2FB43990"/>
    <w:rsid w:val="304E0AA2"/>
    <w:rsid w:val="305B15F4"/>
    <w:rsid w:val="30737B2E"/>
    <w:rsid w:val="30CC544B"/>
    <w:rsid w:val="31053716"/>
    <w:rsid w:val="312F682A"/>
    <w:rsid w:val="313B1C69"/>
    <w:rsid w:val="316336F6"/>
    <w:rsid w:val="316F31FB"/>
    <w:rsid w:val="317E6003"/>
    <w:rsid w:val="31986E7E"/>
    <w:rsid w:val="319E4994"/>
    <w:rsid w:val="31AC77B7"/>
    <w:rsid w:val="31BE79F2"/>
    <w:rsid w:val="31DB2097"/>
    <w:rsid w:val="32333292"/>
    <w:rsid w:val="3250129D"/>
    <w:rsid w:val="32591540"/>
    <w:rsid w:val="32816B91"/>
    <w:rsid w:val="3304100F"/>
    <w:rsid w:val="33146F56"/>
    <w:rsid w:val="33212260"/>
    <w:rsid w:val="3321345F"/>
    <w:rsid w:val="33405493"/>
    <w:rsid w:val="338A15E9"/>
    <w:rsid w:val="339A615B"/>
    <w:rsid w:val="33AA1F7C"/>
    <w:rsid w:val="33FA40FA"/>
    <w:rsid w:val="33FC52C0"/>
    <w:rsid w:val="33FD12E4"/>
    <w:rsid w:val="342B2F24"/>
    <w:rsid w:val="34572B3B"/>
    <w:rsid w:val="34A532A8"/>
    <w:rsid w:val="34CB57B9"/>
    <w:rsid w:val="35237999"/>
    <w:rsid w:val="3527406C"/>
    <w:rsid w:val="35695BE4"/>
    <w:rsid w:val="359D0A43"/>
    <w:rsid w:val="35A517E6"/>
    <w:rsid w:val="365D447A"/>
    <w:rsid w:val="3680281D"/>
    <w:rsid w:val="369E2C45"/>
    <w:rsid w:val="36B9374B"/>
    <w:rsid w:val="36BD7954"/>
    <w:rsid w:val="36D30B9F"/>
    <w:rsid w:val="370E7B58"/>
    <w:rsid w:val="37282FC4"/>
    <w:rsid w:val="3741150B"/>
    <w:rsid w:val="37531CE0"/>
    <w:rsid w:val="37596763"/>
    <w:rsid w:val="379423C4"/>
    <w:rsid w:val="37976458"/>
    <w:rsid w:val="37BC4A61"/>
    <w:rsid w:val="37D3697D"/>
    <w:rsid w:val="380E7CEF"/>
    <w:rsid w:val="3825542A"/>
    <w:rsid w:val="38927FB1"/>
    <w:rsid w:val="38A3762D"/>
    <w:rsid w:val="38D34E86"/>
    <w:rsid w:val="38DD22E7"/>
    <w:rsid w:val="390B5B45"/>
    <w:rsid w:val="3949339B"/>
    <w:rsid w:val="395D6E46"/>
    <w:rsid w:val="39B237D4"/>
    <w:rsid w:val="39B90C6E"/>
    <w:rsid w:val="39BA5654"/>
    <w:rsid w:val="39D6476D"/>
    <w:rsid w:val="3A3063BF"/>
    <w:rsid w:val="3A313C6D"/>
    <w:rsid w:val="3A80019D"/>
    <w:rsid w:val="3A960861"/>
    <w:rsid w:val="3AA91EC7"/>
    <w:rsid w:val="3AAE5D77"/>
    <w:rsid w:val="3AD96C49"/>
    <w:rsid w:val="3B286FF4"/>
    <w:rsid w:val="3B3573C0"/>
    <w:rsid w:val="3B564B5A"/>
    <w:rsid w:val="3B97418E"/>
    <w:rsid w:val="3B9D5C20"/>
    <w:rsid w:val="3C101F4E"/>
    <w:rsid w:val="3C4A013C"/>
    <w:rsid w:val="3C5C33E5"/>
    <w:rsid w:val="3C6D5233"/>
    <w:rsid w:val="3CAB1C76"/>
    <w:rsid w:val="3CAD4C0A"/>
    <w:rsid w:val="3D255B80"/>
    <w:rsid w:val="3D4A76E1"/>
    <w:rsid w:val="3D7E738B"/>
    <w:rsid w:val="3DA714CC"/>
    <w:rsid w:val="3DB65325"/>
    <w:rsid w:val="3DB77DC8"/>
    <w:rsid w:val="3DBF4A8C"/>
    <w:rsid w:val="3DCB6A74"/>
    <w:rsid w:val="3DDB34A4"/>
    <w:rsid w:val="3DFB3F9C"/>
    <w:rsid w:val="3E3E7246"/>
    <w:rsid w:val="3E7A3FF6"/>
    <w:rsid w:val="3E852AC0"/>
    <w:rsid w:val="3EB412B6"/>
    <w:rsid w:val="3EC62D97"/>
    <w:rsid w:val="3ED726DE"/>
    <w:rsid w:val="3EF01892"/>
    <w:rsid w:val="3F2226C4"/>
    <w:rsid w:val="3F5356B7"/>
    <w:rsid w:val="3F7157DD"/>
    <w:rsid w:val="3F9904AC"/>
    <w:rsid w:val="3FF641C4"/>
    <w:rsid w:val="400E5D55"/>
    <w:rsid w:val="40436D96"/>
    <w:rsid w:val="4072249C"/>
    <w:rsid w:val="409A0980"/>
    <w:rsid w:val="40C81A57"/>
    <w:rsid w:val="4101455B"/>
    <w:rsid w:val="41150C03"/>
    <w:rsid w:val="41AF045B"/>
    <w:rsid w:val="41E66F47"/>
    <w:rsid w:val="420565F2"/>
    <w:rsid w:val="420A35DB"/>
    <w:rsid w:val="429F5227"/>
    <w:rsid w:val="42C955C2"/>
    <w:rsid w:val="42F44377"/>
    <w:rsid w:val="43070F40"/>
    <w:rsid w:val="432B3B11"/>
    <w:rsid w:val="43466F82"/>
    <w:rsid w:val="4347035D"/>
    <w:rsid w:val="435766B4"/>
    <w:rsid w:val="437A2931"/>
    <w:rsid w:val="43A15090"/>
    <w:rsid w:val="43C27FD1"/>
    <w:rsid w:val="43C53F65"/>
    <w:rsid w:val="43CE2E1A"/>
    <w:rsid w:val="43FA4C5F"/>
    <w:rsid w:val="440F621A"/>
    <w:rsid w:val="4412168D"/>
    <w:rsid w:val="44337121"/>
    <w:rsid w:val="44882ABA"/>
    <w:rsid w:val="44BA339E"/>
    <w:rsid w:val="44E328F5"/>
    <w:rsid w:val="45394D25"/>
    <w:rsid w:val="453F5652"/>
    <w:rsid w:val="4577128F"/>
    <w:rsid w:val="45792A2A"/>
    <w:rsid w:val="4595280C"/>
    <w:rsid w:val="45E83F3B"/>
    <w:rsid w:val="45F70BBB"/>
    <w:rsid w:val="45F762D2"/>
    <w:rsid w:val="46096C12"/>
    <w:rsid w:val="46317DEE"/>
    <w:rsid w:val="4668385B"/>
    <w:rsid w:val="466C2476"/>
    <w:rsid w:val="468B239E"/>
    <w:rsid w:val="46F012F9"/>
    <w:rsid w:val="47013507"/>
    <w:rsid w:val="47620F58"/>
    <w:rsid w:val="478C10FE"/>
    <w:rsid w:val="47A835DF"/>
    <w:rsid w:val="47F2608A"/>
    <w:rsid w:val="48131D9D"/>
    <w:rsid w:val="48B14AB8"/>
    <w:rsid w:val="48C655A6"/>
    <w:rsid w:val="48CA4907"/>
    <w:rsid w:val="49023251"/>
    <w:rsid w:val="490E5A67"/>
    <w:rsid w:val="49227202"/>
    <w:rsid w:val="498259DF"/>
    <w:rsid w:val="499F55DB"/>
    <w:rsid w:val="49B7772B"/>
    <w:rsid w:val="49C20131"/>
    <w:rsid w:val="49E578E4"/>
    <w:rsid w:val="49F509D5"/>
    <w:rsid w:val="49F90D32"/>
    <w:rsid w:val="4A1251F7"/>
    <w:rsid w:val="4A2461BD"/>
    <w:rsid w:val="4A3414FD"/>
    <w:rsid w:val="4A481C66"/>
    <w:rsid w:val="4A6127DF"/>
    <w:rsid w:val="4A922E15"/>
    <w:rsid w:val="4ABF0126"/>
    <w:rsid w:val="4B185722"/>
    <w:rsid w:val="4B674B1E"/>
    <w:rsid w:val="4B840262"/>
    <w:rsid w:val="4B8C08D1"/>
    <w:rsid w:val="4BC310B6"/>
    <w:rsid w:val="4BD713BB"/>
    <w:rsid w:val="4BEB208F"/>
    <w:rsid w:val="4BF03B4A"/>
    <w:rsid w:val="4C36242D"/>
    <w:rsid w:val="4C570350"/>
    <w:rsid w:val="4CA71912"/>
    <w:rsid w:val="4CC649B1"/>
    <w:rsid w:val="4CF338F1"/>
    <w:rsid w:val="4D1B7494"/>
    <w:rsid w:val="4D880299"/>
    <w:rsid w:val="4DD75A1B"/>
    <w:rsid w:val="4E0A3D72"/>
    <w:rsid w:val="4E0B0997"/>
    <w:rsid w:val="4E0F02B7"/>
    <w:rsid w:val="4E7E60FB"/>
    <w:rsid w:val="4EE512AB"/>
    <w:rsid w:val="4F065374"/>
    <w:rsid w:val="4F343D4D"/>
    <w:rsid w:val="4F5F526E"/>
    <w:rsid w:val="4F691C49"/>
    <w:rsid w:val="4F7E6930"/>
    <w:rsid w:val="4FDB6B60"/>
    <w:rsid w:val="4FEB1908"/>
    <w:rsid w:val="50047940"/>
    <w:rsid w:val="50341E04"/>
    <w:rsid w:val="503756B9"/>
    <w:rsid w:val="505C54F5"/>
    <w:rsid w:val="51671B48"/>
    <w:rsid w:val="5180327A"/>
    <w:rsid w:val="51A419EE"/>
    <w:rsid w:val="51CE0489"/>
    <w:rsid w:val="51EF5B2E"/>
    <w:rsid w:val="520B348B"/>
    <w:rsid w:val="52207E0C"/>
    <w:rsid w:val="525B3B5A"/>
    <w:rsid w:val="529368A7"/>
    <w:rsid w:val="52AF696E"/>
    <w:rsid w:val="52B9562D"/>
    <w:rsid w:val="52DD4E28"/>
    <w:rsid w:val="531620E8"/>
    <w:rsid w:val="53407165"/>
    <w:rsid w:val="535029F5"/>
    <w:rsid w:val="536C33C3"/>
    <w:rsid w:val="53A86F0D"/>
    <w:rsid w:val="53B631A5"/>
    <w:rsid w:val="53FA7313"/>
    <w:rsid w:val="541C54DC"/>
    <w:rsid w:val="54667951"/>
    <w:rsid w:val="54A0435F"/>
    <w:rsid w:val="54CF69F2"/>
    <w:rsid w:val="54E534B5"/>
    <w:rsid w:val="54EF2BF0"/>
    <w:rsid w:val="54F93A6F"/>
    <w:rsid w:val="55134699"/>
    <w:rsid w:val="55250294"/>
    <w:rsid w:val="552859A7"/>
    <w:rsid w:val="556D6A6C"/>
    <w:rsid w:val="557F2E72"/>
    <w:rsid w:val="55940384"/>
    <w:rsid w:val="55AE2AAB"/>
    <w:rsid w:val="55B32E2E"/>
    <w:rsid w:val="561B1AB7"/>
    <w:rsid w:val="566F4ABB"/>
    <w:rsid w:val="56B04601"/>
    <w:rsid w:val="56E60023"/>
    <w:rsid w:val="56FA762A"/>
    <w:rsid w:val="570809A0"/>
    <w:rsid w:val="57250B4B"/>
    <w:rsid w:val="57633422"/>
    <w:rsid w:val="577A12C7"/>
    <w:rsid w:val="579440D2"/>
    <w:rsid w:val="579E0252"/>
    <w:rsid w:val="57B82F19"/>
    <w:rsid w:val="57E161B1"/>
    <w:rsid w:val="57E5652D"/>
    <w:rsid w:val="57EE718F"/>
    <w:rsid w:val="57EF4E5F"/>
    <w:rsid w:val="58016530"/>
    <w:rsid w:val="5803377E"/>
    <w:rsid w:val="58245416"/>
    <w:rsid w:val="58271F5F"/>
    <w:rsid w:val="58490381"/>
    <w:rsid w:val="584C035A"/>
    <w:rsid w:val="589351E1"/>
    <w:rsid w:val="589F492D"/>
    <w:rsid w:val="58A27616"/>
    <w:rsid w:val="58B24661"/>
    <w:rsid w:val="58FF2ED1"/>
    <w:rsid w:val="5935779E"/>
    <w:rsid w:val="595C279E"/>
    <w:rsid w:val="59611BE3"/>
    <w:rsid w:val="59850F1B"/>
    <w:rsid w:val="59B461B6"/>
    <w:rsid w:val="59B843E7"/>
    <w:rsid w:val="59CD0BDD"/>
    <w:rsid w:val="59E70981"/>
    <w:rsid w:val="5A0507C0"/>
    <w:rsid w:val="5A082794"/>
    <w:rsid w:val="5A0E7B86"/>
    <w:rsid w:val="5A252C10"/>
    <w:rsid w:val="5A2624D0"/>
    <w:rsid w:val="5AA91A93"/>
    <w:rsid w:val="5AFA5E4B"/>
    <w:rsid w:val="5B1E7D8B"/>
    <w:rsid w:val="5B726DD4"/>
    <w:rsid w:val="5BA43FB8"/>
    <w:rsid w:val="5BC9495F"/>
    <w:rsid w:val="5CA56A42"/>
    <w:rsid w:val="5CC1299E"/>
    <w:rsid w:val="5D184CAE"/>
    <w:rsid w:val="5D211DB5"/>
    <w:rsid w:val="5D261179"/>
    <w:rsid w:val="5D5C707A"/>
    <w:rsid w:val="5D607E16"/>
    <w:rsid w:val="5E2002BE"/>
    <w:rsid w:val="5EBD5B0D"/>
    <w:rsid w:val="5ECD11BF"/>
    <w:rsid w:val="5EE474E7"/>
    <w:rsid w:val="5F455E3F"/>
    <w:rsid w:val="5F5C459A"/>
    <w:rsid w:val="5F900267"/>
    <w:rsid w:val="5FB06F38"/>
    <w:rsid w:val="60363DC9"/>
    <w:rsid w:val="60380E42"/>
    <w:rsid w:val="60493E21"/>
    <w:rsid w:val="609814C7"/>
    <w:rsid w:val="60BF3DBF"/>
    <w:rsid w:val="60EB611B"/>
    <w:rsid w:val="61021E2C"/>
    <w:rsid w:val="61573FF7"/>
    <w:rsid w:val="61750122"/>
    <w:rsid w:val="61761B8A"/>
    <w:rsid w:val="618E1B4E"/>
    <w:rsid w:val="61F25ACE"/>
    <w:rsid w:val="62514EEA"/>
    <w:rsid w:val="62540F28"/>
    <w:rsid w:val="626D272C"/>
    <w:rsid w:val="628E22A8"/>
    <w:rsid w:val="62986BCA"/>
    <w:rsid w:val="62D5632F"/>
    <w:rsid w:val="63084EA6"/>
    <w:rsid w:val="631679A0"/>
    <w:rsid w:val="633B5253"/>
    <w:rsid w:val="638207E3"/>
    <w:rsid w:val="63AA37AD"/>
    <w:rsid w:val="63AE3C76"/>
    <w:rsid w:val="63B26FD0"/>
    <w:rsid w:val="63DA4A6C"/>
    <w:rsid w:val="641A39EB"/>
    <w:rsid w:val="645A25A2"/>
    <w:rsid w:val="64921146"/>
    <w:rsid w:val="64947318"/>
    <w:rsid w:val="64A10CEF"/>
    <w:rsid w:val="64D16CE6"/>
    <w:rsid w:val="64DD4813"/>
    <w:rsid w:val="65000502"/>
    <w:rsid w:val="65037FF2"/>
    <w:rsid w:val="650B7ED3"/>
    <w:rsid w:val="652043E2"/>
    <w:rsid w:val="65460F88"/>
    <w:rsid w:val="655B2DA9"/>
    <w:rsid w:val="658253BB"/>
    <w:rsid w:val="65876E75"/>
    <w:rsid w:val="658C6239"/>
    <w:rsid w:val="65BD7F2A"/>
    <w:rsid w:val="65D6524A"/>
    <w:rsid w:val="65EC645B"/>
    <w:rsid w:val="66034F27"/>
    <w:rsid w:val="664B1C51"/>
    <w:rsid w:val="66524D8D"/>
    <w:rsid w:val="66BD6B7E"/>
    <w:rsid w:val="66DD414C"/>
    <w:rsid w:val="66E54FF2"/>
    <w:rsid w:val="66FC2F4B"/>
    <w:rsid w:val="6716400D"/>
    <w:rsid w:val="67386679"/>
    <w:rsid w:val="673C2714"/>
    <w:rsid w:val="675F5757"/>
    <w:rsid w:val="676141CE"/>
    <w:rsid w:val="676905E0"/>
    <w:rsid w:val="67753429"/>
    <w:rsid w:val="677C2993"/>
    <w:rsid w:val="67E2437B"/>
    <w:rsid w:val="68324E76"/>
    <w:rsid w:val="68666DCC"/>
    <w:rsid w:val="686A1E8B"/>
    <w:rsid w:val="69126A56"/>
    <w:rsid w:val="6954175E"/>
    <w:rsid w:val="69747710"/>
    <w:rsid w:val="69884D00"/>
    <w:rsid w:val="69945B39"/>
    <w:rsid w:val="69BA3375"/>
    <w:rsid w:val="69BE2739"/>
    <w:rsid w:val="69CC4D48"/>
    <w:rsid w:val="6A165999"/>
    <w:rsid w:val="6A3B6FD3"/>
    <w:rsid w:val="6A4B322E"/>
    <w:rsid w:val="6A561006"/>
    <w:rsid w:val="6A612857"/>
    <w:rsid w:val="6A647785"/>
    <w:rsid w:val="6A991EF0"/>
    <w:rsid w:val="6AB3463F"/>
    <w:rsid w:val="6B3A7ABE"/>
    <w:rsid w:val="6B435886"/>
    <w:rsid w:val="6B824366"/>
    <w:rsid w:val="6BB77FE6"/>
    <w:rsid w:val="6BF44886"/>
    <w:rsid w:val="6C354F35"/>
    <w:rsid w:val="6C3B056C"/>
    <w:rsid w:val="6C7110F4"/>
    <w:rsid w:val="6C77554D"/>
    <w:rsid w:val="6C77673A"/>
    <w:rsid w:val="6C9672F5"/>
    <w:rsid w:val="6C9F4AA4"/>
    <w:rsid w:val="6CB54EB4"/>
    <w:rsid w:val="6CD504C6"/>
    <w:rsid w:val="6D6C0E2A"/>
    <w:rsid w:val="6DD95D94"/>
    <w:rsid w:val="6DEF7793"/>
    <w:rsid w:val="6E095948"/>
    <w:rsid w:val="6E1E5318"/>
    <w:rsid w:val="6E3263AE"/>
    <w:rsid w:val="6E49116B"/>
    <w:rsid w:val="6E985CC5"/>
    <w:rsid w:val="6E9C129B"/>
    <w:rsid w:val="6ED529FF"/>
    <w:rsid w:val="6ED92F52"/>
    <w:rsid w:val="6EDF01A3"/>
    <w:rsid w:val="6F021278"/>
    <w:rsid w:val="6F0C18D0"/>
    <w:rsid w:val="6F1F49AC"/>
    <w:rsid w:val="6F421232"/>
    <w:rsid w:val="6F6B03CF"/>
    <w:rsid w:val="6FC211D5"/>
    <w:rsid w:val="701E3B79"/>
    <w:rsid w:val="705A1C84"/>
    <w:rsid w:val="706823D2"/>
    <w:rsid w:val="70700C31"/>
    <w:rsid w:val="708E25E0"/>
    <w:rsid w:val="709366CE"/>
    <w:rsid w:val="71040E45"/>
    <w:rsid w:val="7108525B"/>
    <w:rsid w:val="711E2197"/>
    <w:rsid w:val="713B2ECB"/>
    <w:rsid w:val="71626847"/>
    <w:rsid w:val="71990CDE"/>
    <w:rsid w:val="719D74BE"/>
    <w:rsid w:val="71C230BB"/>
    <w:rsid w:val="71D64AC4"/>
    <w:rsid w:val="72536500"/>
    <w:rsid w:val="72620A4E"/>
    <w:rsid w:val="72B43F65"/>
    <w:rsid w:val="72FF44EF"/>
    <w:rsid w:val="73115794"/>
    <w:rsid w:val="732E3763"/>
    <w:rsid w:val="733970F9"/>
    <w:rsid w:val="73732F0F"/>
    <w:rsid w:val="737D31D6"/>
    <w:rsid w:val="73832A2A"/>
    <w:rsid w:val="73C252D7"/>
    <w:rsid w:val="73CC41FF"/>
    <w:rsid w:val="74006385"/>
    <w:rsid w:val="74064E51"/>
    <w:rsid w:val="741627F4"/>
    <w:rsid w:val="74452776"/>
    <w:rsid w:val="747B172C"/>
    <w:rsid w:val="748C1DB2"/>
    <w:rsid w:val="7492642D"/>
    <w:rsid w:val="749B3DA3"/>
    <w:rsid w:val="74A33B22"/>
    <w:rsid w:val="74A65845"/>
    <w:rsid w:val="74CC04A1"/>
    <w:rsid w:val="74E51F0F"/>
    <w:rsid w:val="74FF224E"/>
    <w:rsid w:val="750E55DE"/>
    <w:rsid w:val="75260BD6"/>
    <w:rsid w:val="753A05F3"/>
    <w:rsid w:val="75647EFD"/>
    <w:rsid w:val="75817DAD"/>
    <w:rsid w:val="75901E19"/>
    <w:rsid w:val="75B2205C"/>
    <w:rsid w:val="75CB06B8"/>
    <w:rsid w:val="762878B8"/>
    <w:rsid w:val="765E1CAF"/>
    <w:rsid w:val="7665343B"/>
    <w:rsid w:val="767103C8"/>
    <w:rsid w:val="76C61836"/>
    <w:rsid w:val="77182C5D"/>
    <w:rsid w:val="77234305"/>
    <w:rsid w:val="776963DA"/>
    <w:rsid w:val="77837EC3"/>
    <w:rsid w:val="77955421"/>
    <w:rsid w:val="77B071F7"/>
    <w:rsid w:val="77FD2916"/>
    <w:rsid w:val="78653EBF"/>
    <w:rsid w:val="788223F1"/>
    <w:rsid w:val="78A20DF9"/>
    <w:rsid w:val="78FB7506"/>
    <w:rsid w:val="7907418E"/>
    <w:rsid w:val="792F0CCC"/>
    <w:rsid w:val="79894B12"/>
    <w:rsid w:val="7A04063C"/>
    <w:rsid w:val="7A1E3999"/>
    <w:rsid w:val="7A220165"/>
    <w:rsid w:val="7A287E87"/>
    <w:rsid w:val="7A3A5E0C"/>
    <w:rsid w:val="7A635363"/>
    <w:rsid w:val="7A644563"/>
    <w:rsid w:val="7A8552D9"/>
    <w:rsid w:val="7AB636E5"/>
    <w:rsid w:val="7AC754CB"/>
    <w:rsid w:val="7AE53FCA"/>
    <w:rsid w:val="7AF67F85"/>
    <w:rsid w:val="7B137C6F"/>
    <w:rsid w:val="7B2E3BC3"/>
    <w:rsid w:val="7B3D4E47"/>
    <w:rsid w:val="7B3D6DFD"/>
    <w:rsid w:val="7B5E1781"/>
    <w:rsid w:val="7B6C7255"/>
    <w:rsid w:val="7B7B034B"/>
    <w:rsid w:val="7BB04AE5"/>
    <w:rsid w:val="7BCB31C0"/>
    <w:rsid w:val="7BD70DC4"/>
    <w:rsid w:val="7BDE53D9"/>
    <w:rsid w:val="7C422690"/>
    <w:rsid w:val="7C4A7022"/>
    <w:rsid w:val="7CAA5015"/>
    <w:rsid w:val="7CBF5B3B"/>
    <w:rsid w:val="7CCA16C9"/>
    <w:rsid w:val="7CE502B1"/>
    <w:rsid w:val="7D11040C"/>
    <w:rsid w:val="7D494CE4"/>
    <w:rsid w:val="7D6E474B"/>
    <w:rsid w:val="7D7635FF"/>
    <w:rsid w:val="7D896561"/>
    <w:rsid w:val="7DB639FC"/>
    <w:rsid w:val="7DEF2B72"/>
    <w:rsid w:val="7E06136E"/>
    <w:rsid w:val="7E5576B9"/>
    <w:rsid w:val="7E6D20BE"/>
    <w:rsid w:val="7E7C2E97"/>
    <w:rsid w:val="7E885398"/>
    <w:rsid w:val="7E9A50CB"/>
    <w:rsid w:val="7EBD4F2A"/>
    <w:rsid w:val="7EDC2819"/>
    <w:rsid w:val="7EDE320A"/>
    <w:rsid w:val="7EE30B1A"/>
    <w:rsid w:val="7F194B20"/>
    <w:rsid w:val="7F1E0E40"/>
    <w:rsid w:val="7F242197"/>
    <w:rsid w:val="7F651B7D"/>
    <w:rsid w:val="7FD01448"/>
    <w:rsid w:val="CD7A0872"/>
    <w:rsid w:val="E7FA59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qFormat/>
    <w:uiPriority w:val="0"/>
  </w:style>
  <w:style w:type="character" w:styleId="12">
    <w:name w:val="Emphasis"/>
    <w:basedOn w:val="9"/>
    <w:qFormat/>
    <w:uiPriority w:val="0"/>
    <w:rPr>
      <w:i/>
    </w:rPr>
  </w:style>
  <w:style w:type="character" w:styleId="13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4">
    <w:name w:val="页眉 Char"/>
    <w:link w:val="5"/>
    <w:qFormat/>
    <w:uiPriority w:val="99"/>
    <w:rPr>
      <w:rFonts w:eastAsia="仿宋_GB2312"/>
      <w:kern w:val="2"/>
      <w:sz w:val="18"/>
      <w:szCs w:val="18"/>
    </w:rPr>
  </w:style>
  <w:style w:type="character" w:customStyle="1" w:styleId="15">
    <w:name w:val="页脚 Char"/>
    <w:link w:val="4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zhangyu\D:\&#24503;&#32946;&#22788;&#24037;&#20316;20200408&#36215;\&#26631;&#20934;&#20844;&#25991;&#26684;&#2433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标准公文格式.dot</Template>
  <Pages>2</Pages>
  <Words>232</Words>
  <Characters>235</Characters>
  <Lines>0</Lines>
  <Paragraphs>0</Paragraphs>
  <TotalTime>0</TotalTime>
  <ScaleCrop>false</ScaleCrop>
  <LinksUpToDate>false</LinksUpToDate>
  <CharactersWithSpaces>283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2021-02-25T17:34:00Z</dcterms:created>
  <dc:creator>LIUJUN</dc:creator>
  <cp:lastModifiedBy>璐璐lululu*~*</cp:lastModifiedBy>
  <cp:lastPrinted>2025-04-28T18:36:00Z</cp:lastPrinted>
  <dcterms:modified xsi:type="dcterms:W3CDTF">2025-06-19T01:58:38Z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430093900_btnclosed</vt:lpwstr>
  </property>
  <property fmtid="{D5CDD505-2E9C-101B-9397-08002B2CF9AE}" pid="4" name="ICV">
    <vt:lpwstr>253B02A0ECDDAA1261ED476813E5B5DA</vt:lpwstr>
  </property>
  <property fmtid="{D5CDD505-2E9C-101B-9397-08002B2CF9AE}" pid="5" name="KSOTemplateDocerSaveRecord">
    <vt:lpwstr>eyJoZGlkIjoiZjU2ZDAzN2M4NDY5OTZiODllNDE1MWI5NDhkY2E4YjAiLCJ1c2VySWQiOiI1MjY4OTkzNzIifQ==</vt:lpwstr>
  </property>
</Properties>
</file>